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A6" w:rsidRPr="00280A4F" w:rsidRDefault="0072251D" w:rsidP="007C1F37">
      <w:pPr>
        <w:ind w:leftChars="100" w:left="612" w:hangingChars="100" w:hanging="402"/>
        <w:rPr>
          <w:rFonts w:ascii="ＭＳ 明朝" w:hAnsi="ＭＳ 明朝"/>
          <w:sz w:val="48"/>
          <w:szCs w:val="48"/>
        </w:rPr>
      </w:pPr>
      <w:r w:rsidRPr="007C1F37">
        <w:rPr>
          <w:rFonts w:ascii="ＭＳ 明朝" w:hAnsi="ＭＳ 明朝" w:hint="eastAsia"/>
          <w:b/>
          <w:sz w:val="40"/>
          <w:szCs w:val="40"/>
        </w:rPr>
        <w:t>履歴書</w:t>
      </w:r>
      <w:r w:rsidRPr="007C1F37">
        <w:rPr>
          <w:rFonts w:ascii="ＭＳ 明朝" w:hAnsi="ＭＳ 明朝" w:hint="eastAsia"/>
          <w:b/>
          <w:sz w:val="36"/>
          <w:szCs w:val="36"/>
        </w:rPr>
        <w:t xml:space="preserve">　　</w:t>
      </w:r>
      <w:r w:rsidR="00280A4F" w:rsidRPr="007C1F37">
        <w:rPr>
          <w:rFonts w:ascii="ＭＳ 明朝" w:hAnsi="ＭＳ 明朝" w:hint="eastAsia"/>
          <w:b/>
          <w:sz w:val="36"/>
          <w:szCs w:val="36"/>
        </w:rPr>
        <w:tab/>
      </w:r>
      <w:r w:rsidR="00280A4F" w:rsidRPr="007C1F37">
        <w:rPr>
          <w:rFonts w:ascii="ＭＳ 明朝" w:hAnsi="ＭＳ 明朝" w:hint="eastAsia"/>
          <w:sz w:val="36"/>
          <w:szCs w:val="36"/>
        </w:rPr>
        <w:tab/>
      </w:r>
      <w:r w:rsidR="008F1327" w:rsidRPr="007C1F37">
        <w:rPr>
          <w:rFonts w:ascii="ＭＳ 明朝" w:hAnsi="ＭＳ 明朝" w:hint="eastAsia"/>
          <w:sz w:val="36"/>
          <w:szCs w:val="36"/>
        </w:rPr>
        <w:t xml:space="preserve">　　</w:t>
      </w:r>
      <w:r w:rsidR="00280A4F" w:rsidRPr="007C1F37">
        <w:rPr>
          <w:rFonts w:ascii="ＭＳ 明朝" w:hAnsi="ＭＳ 明朝" w:hint="eastAsia"/>
          <w:sz w:val="36"/>
          <w:szCs w:val="36"/>
        </w:rPr>
        <w:tab/>
      </w:r>
      <w:r w:rsidR="00280A4F" w:rsidRPr="007C1F37">
        <w:rPr>
          <w:rFonts w:ascii="ＭＳ 明朝" w:hAnsi="ＭＳ 明朝" w:hint="eastAsia"/>
          <w:sz w:val="36"/>
          <w:szCs w:val="36"/>
        </w:rPr>
        <w:tab/>
      </w:r>
      <w:r w:rsidR="0044677D" w:rsidRPr="007C1F37">
        <w:rPr>
          <w:rFonts w:ascii="ＭＳ 明朝" w:hAnsi="ＭＳ 明朝" w:hint="eastAsia"/>
          <w:szCs w:val="21"/>
        </w:rPr>
        <w:t xml:space="preserve">　</w:t>
      </w:r>
      <w:r w:rsidR="007C1F37">
        <w:rPr>
          <w:rFonts w:ascii="ＭＳ 明朝" w:hAnsi="ＭＳ 明朝" w:hint="eastAsia"/>
          <w:szCs w:val="21"/>
        </w:rPr>
        <w:t xml:space="preserve">　　　　　　　　　</w:t>
      </w:r>
      <w:r w:rsidR="00A473BE">
        <w:rPr>
          <w:rFonts w:ascii="ＭＳ 明朝" w:hAnsi="ＭＳ 明朝" w:hint="eastAsia"/>
          <w:szCs w:val="21"/>
        </w:rPr>
        <w:t>令和</w:t>
      </w:r>
      <w:r w:rsidR="0044677D">
        <w:rPr>
          <w:rFonts w:ascii="ＭＳ 明朝" w:hAnsi="ＭＳ 明朝" w:hint="eastAsia"/>
          <w:szCs w:val="21"/>
        </w:rPr>
        <w:t xml:space="preserve">　　年　　月　　日</w:t>
      </w:r>
      <w:r w:rsidR="00CE4764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181"/>
        <w:gridCol w:w="991"/>
        <w:gridCol w:w="1134"/>
        <w:gridCol w:w="2433"/>
      </w:tblGrid>
      <w:tr w:rsidR="0000289C" w:rsidRPr="00D72854" w:rsidTr="00E221BD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00289C" w:rsidRPr="00D7285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D7285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00289C" w:rsidRPr="00D72854" w:rsidRDefault="0000289C" w:rsidP="00D7285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00289C" w:rsidRPr="00D72854" w:rsidRDefault="0000289C" w:rsidP="00D7285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D72854" w:rsidRDefault="00B717BA" w:rsidP="00D7285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-15240</wp:posOffset>
                      </wp:positionV>
                      <wp:extent cx="1080135" cy="1440180"/>
                      <wp:effectExtent l="0" t="0" r="0" b="0"/>
                      <wp:wrapNone/>
                      <wp:docPr id="9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729" w:rsidRDefault="00476729" w:rsidP="00BA403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写真貼付箇所</w:t>
                                  </w:r>
                                </w:p>
                                <w:p w:rsidR="00476729" w:rsidRDefault="00476729" w:rsidP="00BA4030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縦4cm×横3cmの写真（3</w:t>
                                  </w:r>
                                  <w:r w:rsidRPr="00AD55B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ヶ月以内に撮影した、脱帽・上半身・正面向き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）を使用してください。</w:t>
                                  </w:r>
                                </w:p>
                                <w:p w:rsidR="00BA4030" w:rsidRPr="00BA4030" w:rsidRDefault="00BA4030" w:rsidP="00BA4030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電子媒体の場合は</w:t>
                                  </w:r>
                                  <w:r w:rsidRPr="00BA403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、640ｘ480（単位：ピクセル、ドット）以上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6.05pt;margin-top:-1.2pt;width:85.05pt;height:11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476729" w:rsidRDefault="00476729" w:rsidP="00BA4030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写真貼付箇所</w:t>
                            </w:r>
                          </w:p>
                          <w:p w:rsidR="00476729" w:rsidRDefault="00476729" w:rsidP="00BA4030">
                            <w:pPr>
                              <w:spacing w:line="20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縦4cm×横3cmの写真（3</w:t>
                            </w:r>
                            <w:r w:rsidRPr="00AD55B0">
                              <w:rPr>
                                <w:rFonts w:ascii="ＭＳ 明朝" w:hint="eastAsia"/>
                                <w:sz w:val="16"/>
                              </w:rPr>
                              <w:t>ヶ月以内に撮影した、脱帽・上半身・正面向き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）を使用してください。</w:t>
                            </w:r>
                          </w:p>
                          <w:p w:rsidR="00BA4030" w:rsidRPr="00BA4030" w:rsidRDefault="00BA4030" w:rsidP="00BA4030">
                            <w:pPr>
                              <w:spacing w:line="20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電子媒体の場合は</w:t>
                            </w:r>
                            <w:r w:rsidRPr="00BA4030">
                              <w:rPr>
                                <w:rFonts w:ascii="ＭＳ 明朝" w:hint="eastAsia"/>
                                <w:sz w:val="16"/>
                              </w:rPr>
                              <w:t>、640ｘ480（単位：ピクセル、ドット）以上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64E3" w:rsidRPr="00D72854" w:rsidTr="00AE5082">
        <w:trPr>
          <w:trHeight w:hRule="exact" w:val="851"/>
        </w:trPr>
        <w:tc>
          <w:tcPr>
            <w:tcW w:w="1134" w:type="dxa"/>
            <w:tcBorders>
              <w:top w:val="dotted" w:sz="6" w:space="0" w:color="auto"/>
              <w:left w:val="single" w:sz="12" w:space="0" w:color="auto"/>
              <w:right w:val="nil"/>
            </w:tcBorders>
            <w:vAlign w:val="center"/>
          </w:tcPr>
          <w:p w:rsidR="001264E3" w:rsidRPr="00D72854" w:rsidRDefault="001264E3" w:rsidP="00E221B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D72854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E221B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Pr="00D72854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188" w:type="dxa"/>
            <w:gridSpan w:val="2"/>
            <w:tcBorders>
              <w:top w:val="dotted" w:sz="6" w:space="0" w:color="auto"/>
              <w:left w:val="nil"/>
              <w:right w:val="nil"/>
            </w:tcBorders>
            <w:vAlign w:val="center"/>
          </w:tcPr>
          <w:p w:rsidR="001264E3" w:rsidRPr="00D72854" w:rsidRDefault="001264E3" w:rsidP="00D7285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dotted" w:sz="6" w:space="0" w:color="auto"/>
              <w:left w:val="nil"/>
              <w:right w:val="single" w:sz="12" w:space="0" w:color="auto"/>
            </w:tcBorders>
            <w:vAlign w:val="center"/>
          </w:tcPr>
          <w:p w:rsidR="001264E3" w:rsidRPr="00D72854" w:rsidRDefault="001264E3" w:rsidP="00D7285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D72854" w:rsidRDefault="001264E3" w:rsidP="00D7285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D72854" w:rsidTr="006565D4">
        <w:trPr>
          <w:trHeight w:hRule="exact" w:val="567"/>
        </w:trPr>
        <w:tc>
          <w:tcPr>
            <w:tcW w:w="53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FBE" w:rsidRPr="00D72854" w:rsidRDefault="00E221BD" w:rsidP="00D72854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2C7FBE" w:rsidRPr="00D7285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 w:rsidRPr="00D7285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D72854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D7285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D72854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D7285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D72854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D72854" w:rsidRDefault="002C7FBE" w:rsidP="00E221BD">
            <w:pPr>
              <w:ind w:firstLineChars="50" w:firstLine="105"/>
              <w:rPr>
                <w:rFonts w:ascii="ＭＳ 明朝" w:hAnsi="ＭＳ 明朝"/>
                <w:position w:val="4"/>
              </w:rPr>
            </w:pPr>
            <w:r w:rsidRPr="00D72854">
              <w:rPr>
                <w:rFonts w:ascii="ＭＳ 明朝" w:hAnsi="ＭＳ 明朝" w:hint="eastAsia"/>
                <w:position w:val="4"/>
              </w:rPr>
              <w:t xml:space="preserve">性別　</w:t>
            </w:r>
            <w:r w:rsidR="00E915C2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D72854">
              <w:rPr>
                <w:rFonts w:ascii="ＭＳ 明朝" w:hAnsi="ＭＳ 明朝" w:hint="eastAsia"/>
                <w:position w:val="4"/>
              </w:rPr>
              <w:t>男　女</w:t>
            </w:r>
          </w:p>
        </w:tc>
        <w:tc>
          <w:tcPr>
            <w:tcW w:w="24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FBE" w:rsidRPr="00D72854" w:rsidRDefault="002C7FBE" w:rsidP="00D7285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B012F0" w:rsidRPr="00D72854" w:rsidTr="006565D4">
        <w:trPr>
          <w:trHeight w:val="650"/>
        </w:trPr>
        <w:tc>
          <w:tcPr>
            <w:tcW w:w="745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012F0" w:rsidRDefault="00B012F0" w:rsidP="00717F6F">
            <w:pPr>
              <w:spacing w:line="360" w:lineRule="auto"/>
              <w:rPr>
                <w:rFonts w:ascii="ＭＳ 明朝" w:hAnsi="ＭＳ 明朝"/>
                <w:position w:val="4"/>
                <w:szCs w:val="21"/>
              </w:rPr>
            </w:pPr>
            <w:r w:rsidRPr="00D7285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  <w:r>
              <w:rPr>
                <w:rFonts w:ascii="ＭＳ 明朝" w:hAnsi="ＭＳ 明朝" w:hint="eastAsia"/>
                <w:position w:val="4"/>
                <w:szCs w:val="21"/>
              </w:rPr>
              <w:t>又は連絡先</w:t>
            </w:r>
          </w:p>
          <w:p w:rsidR="00B012F0" w:rsidRPr="00D72854" w:rsidRDefault="00B012F0" w:rsidP="00717F6F">
            <w:pPr>
              <w:spacing w:line="360" w:lineRule="auto"/>
              <w:rPr>
                <w:rFonts w:ascii="ＭＳ 明朝" w:hAnsi="ＭＳ 明朝"/>
                <w:position w:val="4"/>
              </w:rPr>
            </w:pPr>
            <w:r w:rsidRPr="00D72854">
              <w:rPr>
                <w:rFonts w:ascii="ＭＳ 明朝" w:hAnsi="ＭＳ 明朝" w:hint="eastAsia"/>
                <w:position w:val="4"/>
              </w:rPr>
              <w:t xml:space="preserve">〒 　　－ </w:t>
            </w:r>
            <w:bookmarkStart w:id="0" w:name="_GoBack"/>
            <w:bookmarkEnd w:id="0"/>
          </w:p>
        </w:tc>
        <w:tc>
          <w:tcPr>
            <w:tcW w:w="24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12F0" w:rsidRPr="00D72854" w:rsidRDefault="00B012F0" w:rsidP="001D7AE9">
            <w:pPr>
              <w:rPr>
                <w:rFonts w:ascii="ＭＳ 明朝" w:hAnsi="ＭＳ 明朝"/>
                <w:position w:val="4"/>
              </w:rPr>
            </w:pPr>
            <w:r w:rsidRPr="00D7285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B012F0" w:rsidRPr="00D72854" w:rsidTr="006565D4">
        <w:trPr>
          <w:trHeight w:hRule="exact" w:val="567"/>
        </w:trPr>
        <w:tc>
          <w:tcPr>
            <w:tcW w:w="745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2F0" w:rsidRPr="00D72854" w:rsidRDefault="00B012F0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2F0" w:rsidRPr="00D72854" w:rsidRDefault="00BC5B22" w:rsidP="001D7AE9">
            <w:pPr>
              <w:rPr>
                <w:rFonts w:ascii="ＭＳ 明朝" w:hAnsi="ＭＳ 明朝"/>
                <w:position w:val="4"/>
              </w:rPr>
            </w:pPr>
            <w:r w:rsidRPr="00D72854">
              <w:rPr>
                <w:rFonts w:ascii="ＭＳ 明朝" w:hAnsi="ＭＳ 明朝" w:hint="eastAsia"/>
                <w:position w:val="4"/>
              </w:rPr>
              <w:t>電話</w:t>
            </w:r>
          </w:p>
        </w:tc>
      </w:tr>
      <w:tr w:rsidR="00FC2681" w:rsidRPr="00D72854" w:rsidTr="006565D4">
        <w:trPr>
          <w:trHeight w:hRule="exact" w:val="567"/>
        </w:trPr>
        <w:tc>
          <w:tcPr>
            <w:tcW w:w="745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2681" w:rsidRPr="00D72854" w:rsidRDefault="00FC2681" w:rsidP="001D7AE9">
            <w:pPr>
              <w:rPr>
                <w:rFonts w:ascii="ＭＳ 明朝" w:hAnsi="ＭＳ 明朝"/>
                <w:position w:val="4"/>
              </w:rPr>
            </w:pPr>
            <w:r w:rsidRPr="00D72854">
              <w:rPr>
                <w:rFonts w:ascii="ＭＳ 明朝" w:hAnsi="ＭＳ 明朝" w:hint="eastAsia"/>
                <w:position w:val="4"/>
              </w:rPr>
              <w:t>E-mail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2681" w:rsidRPr="00D72854" w:rsidRDefault="006565D4" w:rsidP="001D7AE9">
            <w:pPr>
              <w:rPr>
                <w:rFonts w:ascii="ＭＳ 明朝" w:hAnsi="ＭＳ 明朝"/>
                <w:position w:val="4"/>
              </w:rPr>
            </w:pPr>
            <w:r w:rsidRPr="00D72854">
              <w:rPr>
                <w:rFonts w:ascii="ＭＳ 明朝" w:hAnsi="ＭＳ 明朝" w:hint="eastAsia"/>
                <w:position w:val="4"/>
              </w:rPr>
              <w:t>携帯電話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57"/>
        <w:gridCol w:w="852"/>
        <w:gridCol w:w="1839"/>
        <w:gridCol w:w="2014"/>
        <w:gridCol w:w="3853"/>
        <w:gridCol w:w="10"/>
      </w:tblGrid>
      <w:tr w:rsidR="00E915C2" w:rsidTr="003F356C">
        <w:trPr>
          <w:gridAfter w:val="1"/>
          <w:wAfter w:w="10" w:type="dxa"/>
          <w:trHeight w:hRule="exact" w:val="420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915C2" w:rsidRDefault="00E915C2" w:rsidP="00E915C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</w:p>
          <w:p w:rsidR="00E915C2" w:rsidRDefault="00E915C2" w:rsidP="00E915C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3548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5C2" w:rsidRDefault="00E915C2" w:rsidP="00E915C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在学期間</w:t>
            </w:r>
          </w:p>
        </w:tc>
        <w:tc>
          <w:tcPr>
            <w:tcW w:w="586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915C2" w:rsidRDefault="00E915C2" w:rsidP="00E915C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学校名・学部学科名（高等学校以降）</w:t>
            </w:r>
          </w:p>
        </w:tc>
      </w:tr>
      <w:tr w:rsidR="009F6E10" w:rsidTr="003F356C">
        <w:trPr>
          <w:gridAfter w:val="1"/>
          <w:wAfter w:w="10" w:type="dxa"/>
          <w:trHeight w:hRule="exact" w:val="510"/>
        </w:trPr>
        <w:tc>
          <w:tcPr>
            <w:tcW w:w="4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6E10" w:rsidRDefault="009F6E10" w:rsidP="009F6E10">
            <w:pPr>
              <w:ind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6E10" w:rsidRPr="009409DC" w:rsidRDefault="009409DC" w:rsidP="009F6E10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>H・R</w:t>
            </w:r>
            <w:r w:rsidR="009F6E10" w:rsidRPr="009409DC">
              <w:rPr>
                <w:rFonts w:ascii="ＭＳ 明朝" w:hAnsi="ＭＳ 明朝" w:hint="eastAsia"/>
                <w:sz w:val="20"/>
              </w:rPr>
              <w:t xml:space="preserve">　 </w:t>
            </w:r>
            <w:r w:rsidR="009F6E10" w:rsidRPr="009409DC">
              <w:rPr>
                <w:rFonts w:ascii="ＭＳ 明朝" w:hAnsi="ＭＳ 明朝"/>
                <w:sz w:val="20"/>
              </w:rPr>
              <w:t xml:space="preserve"> </w:t>
            </w:r>
            <w:r w:rsidR="009F6E10"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="009F6E10" w:rsidRPr="009409DC">
              <w:rPr>
                <w:rFonts w:ascii="ＭＳ 明朝" w:hAnsi="ＭＳ 明朝"/>
                <w:sz w:val="20"/>
              </w:rPr>
              <w:t xml:space="preserve"> </w:t>
            </w:r>
            <w:r w:rsidR="009F6E10"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="009F6E10" w:rsidRPr="009409DC">
              <w:rPr>
                <w:rFonts w:ascii="ＭＳ 明朝" w:hAnsi="ＭＳ 明朝"/>
                <w:sz w:val="20"/>
              </w:rPr>
              <w:t xml:space="preserve"> </w:t>
            </w:r>
            <w:r w:rsidR="009F6E10"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="009F6E10" w:rsidRPr="009409DC">
              <w:rPr>
                <w:rFonts w:ascii="ＭＳ 明朝" w:hAnsi="ＭＳ 明朝"/>
                <w:sz w:val="20"/>
              </w:rPr>
              <w:t xml:space="preserve"> </w:t>
            </w:r>
            <w:r w:rsidR="009F6E10"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6E10" w:rsidRPr="007C1F37" w:rsidRDefault="009F6E10" w:rsidP="009F6E10">
            <w:pPr>
              <w:jc w:val="right"/>
              <w:rPr>
                <w:sz w:val="18"/>
              </w:rPr>
            </w:pPr>
            <w:r w:rsidRPr="007C1F37">
              <w:rPr>
                <w:rFonts w:ascii="ＭＳ 明朝" w:hAnsi="ＭＳ 明朝" w:hint="eastAsia"/>
                <w:sz w:val="18"/>
              </w:rPr>
              <w:t>卒・修・見込・その他</w:t>
            </w:r>
          </w:p>
        </w:tc>
      </w:tr>
      <w:tr w:rsidR="009409DC" w:rsidTr="003F356C">
        <w:trPr>
          <w:gridAfter w:val="1"/>
          <w:wAfter w:w="10" w:type="dxa"/>
          <w:trHeight w:hRule="exact" w:val="510"/>
        </w:trPr>
        <w:tc>
          <w:tcPr>
            <w:tcW w:w="4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09DC" w:rsidRDefault="009409DC" w:rsidP="009409DC">
            <w:pPr>
              <w:ind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9DC" w:rsidRPr="009409DC" w:rsidRDefault="009409DC" w:rsidP="009409DC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 xml:space="preserve">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409DC" w:rsidRPr="007C1F37" w:rsidRDefault="009409DC" w:rsidP="009409DC">
            <w:pPr>
              <w:jc w:val="right"/>
              <w:rPr>
                <w:sz w:val="18"/>
              </w:rPr>
            </w:pPr>
            <w:r w:rsidRPr="007C1F37">
              <w:rPr>
                <w:rFonts w:ascii="ＭＳ 明朝" w:hAnsi="ＭＳ 明朝" w:hint="eastAsia"/>
                <w:sz w:val="18"/>
              </w:rPr>
              <w:t>卒・修・見込・その他</w:t>
            </w:r>
          </w:p>
        </w:tc>
      </w:tr>
      <w:tr w:rsidR="009409DC" w:rsidTr="003F356C">
        <w:trPr>
          <w:gridAfter w:val="1"/>
          <w:wAfter w:w="10" w:type="dxa"/>
          <w:trHeight w:hRule="exact" w:val="510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DC" w:rsidRDefault="009409DC" w:rsidP="009409DC">
            <w:pPr>
              <w:ind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DC" w:rsidRPr="009409DC" w:rsidRDefault="009409DC" w:rsidP="009409DC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 xml:space="preserve">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DC" w:rsidRPr="007C1F37" w:rsidRDefault="009409DC" w:rsidP="009409DC">
            <w:pPr>
              <w:jc w:val="right"/>
              <w:rPr>
                <w:sz w:val="18"/>
              </w:rPr>
            </w:pPr>
            <w:r w:rsidRPr="007C1F37">
              <w:rPr>
                <w:rFonts w:ascii="ＭＳ 明朝" w:hAnsi="ＭＳ 明朝" w:hint="eastAsia"/>
                <w:sz w:val="18"/>
              </w:rPr>
              <w:t>卒・修・見込・その他</w:t>
            </w:r>
          </w:p>
        </w:tc>
      </w:tr>
      <w:tr w:rsidR="00FC2681" w:rsidTr="003F356C">
        <w:trPr>
          <w:gridAfter w:val="1"/>
          <w:wAfter w:w="10" w:type="dxa"/>
          <w:trHeight w:hRule="exact" w:val="156"/>
        </w:trPr>
        <w:tc>
          <w:tcPr>
            <w:tcW w:w="991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FC2681" w:rsidRDefault="00FC268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915C2" w:rsidTr="003F356C">
        <w:trPr>
          <w:gridAfter w:val="1"/>
          <w:wAfter w:w="10" w:type="dxa"/>
          <w:trHeight w:hRule="exact" w:val="359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915C2" w:rsidRPr="00BC19F4" w:rsidRDefault="00E915C2" w:rsidP="00F72379">
            <w:pPr>
              <w:ind w:left="36" w:right="62"/>
              <w:rPr>
                <w:rFonts w:ascii="ＭＳ 明朝" w:hAnsi="ＭＳ 明朝"/>
                <w:sz w:val="20"/>
              </w:rPr>
            </w:pPr>
            <w:r w:rsidRPr="00BC19F4">
              <w:rPr>
                <w:rFonts w:ascii="ＭＳ 明朝" w:hAnsi="ＭＳ 明朝" w:hint="eastAsia"/>
                <w:sz w:val="20"/>
              </w:rPr>
              <w:t>職歴</w:t>
            </w:r>
          </w:p>
        </w:tc>
        <w:tc>
          <w:tcPr>
            <w:tcW w:w="3548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5C2" w:rsidRDefault="00E915C2" w:rsidP="00E915C2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在職期間</w:t>
            </w:r>
          </w:p>
        </w:tc>
        <w:tc>
          <w:tcPr>
            <w:tcW w:w="586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915C2" w:rsidRDefault="00E915C2" w:rsidP="00DE7D9A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勤務先・職種</w:t>
            </w:r>
            <w:r w:rsidR="00F72379">
              <w:rPr>
                <w:rFonts w:ascii="ＭＳ 明朝" w:hAnsi="ＭＳ 明朝" w:hint="eastAsia"/>
              </w:rPr>
              <w:t>（</w:t>
            </w:r>
            <w:r w:rsidR="00BC19F4">
              <w:rPr>
                <w:rFonts w:ascii="ＭＳ 明朝" w:hAnsi="ＭＳ 明朝" w:hint="eastAsia"/>
              </w:rPr>
              <w:t>アル</w:t>
            </w:r>
            <w:r w:rsidR="00F72379">
              <w:rPr>
                <w:rFonts w:ascii="ＭＳ 明朝" w:hAnsi="ＭＳ 明朝" w:hint="eastAsia"/>
              </w:rPr>
              <w:t>バイトの場合は□内に✓）</w:t>
            </w:r>
          </w:p>
        </w:tc>
      </w:tr>
      <w:tr w:rsidR="009409DC" w:rsidTr="003F356C">
        <w:trPr>
          <w:gridAfter w:val="1"/>
          <w:wAfter w:w="10" w:type="dxa"/>
          <w:trHeight w:hRule="exact" w:val="495"/>
        </w:trPr>
        <w:tc>
          <w:tcPr>
            <w:tcW w:w="4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09DC" w:rsidRPr="00FC2681" w:rsidRDefault="009409DC" w:rsidP="009409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9DC" w:rsidRPr="009409DC" w:rsidRDefault="009409DC" w:rsidP="009409DC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 xml:space="preserve">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409DC" w:rsidRDefault="009409DC" w:rsidP="009409D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□</w:t>
            </w:r>
          </w:p>
        </w:tc>
      </w:tr>
      <w:tr w:rsidR="009409DC" w:rsidTr="003F356C">
        <w:trPr>
          <w:gridAfter w:val="1"/>
          <w:wAfter w:w="10" w:type="dxa"/>
          <w:trHeight w:hRule="exact" w:val="510"/>
        </w:trPr>
        <w:tc>
          <w:tcPr>
            <w:tcW w:w="4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09DC" w:rsidRPr="00FC2681" w:rsidRDefault="009409DC" w:rsidP="009409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9DC" w:rsidRPr="009409DC" w:rsidRDefault="009409DC" w:rsidP="009409DC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 xml:space="preserve">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409DC" w:rsidRDefault="009409DC" w:rsidP="009409D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□</w:t>
            </w:r>
          </w:p>
        </w:tc>
      </w:tr>
      <w:tr w:rsidR="006565D4" w:rsidTr="003F356C">
        <w:trPr>
          <w:gridAfter w:val="1"/>
          <w:wAfter w:w="10" w:type="dxa"/>
          <w:trHeight w:hRule="exact" w:val="510"/>
        </w:trPr>
        <w:tc>
          <w:tcPr>
            <w:tcW w:w="4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65D4" w:rsidRPr="00FC2681" w:rsidRDefault="006565D4" w:rsidP="006565D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65D4" w:rsidRPr="009409DC" w:rsidRDefault="006565D4" w:rsidP="006565D4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 xml:space="preserve">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565D4" w:rsidRDefault="006565D4" w:rsidP="006565D4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□</w:t>
            </w:r>
          </w:p>
        </w:tc>
      </w:tr>
      <w:tr w:rsidR="009409DC" w:rsidTr="003F356C">
        <w:trPr>
          <w:gridAfter w:val="1"/>
          <w:wAfter w:w="10" w:type="dxa"/>
          <w:trHeight w:hRule="exact" w:val="510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DC" w:rsidRPr="00FC2681" w:rsidRDefault="009409DC" w:rsidP="009409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9DC" w:rsidRPr="009409DC" w:rsidRDefault="009409DC" w:rsidP="009409DC">
            <w:pPr>
              <w:rPr>
                <w:sz w:val="20"/>
              </w:rPr>
            </w:pPr>
            <w:r w:rsidRPr="009409DC">
              <w:rPr>
                <w:rFonts w:ascii="ＭＳ 明朝" w:hAnsi="ＭＳ 明朝" w:hint="eastAsia"/>
                <w:sz w:val="20"/>
              </w:rPr>
              <w:t xml:space="preserve">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月～H・R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 xml:space="preserve">年　 </w:t>
            </w:r>
            <w:r w:rsidRPr="009409DC">
              <w:rPr>
                <w:rFonts w:ascii="ＭＳ 明朝" w:hAnsi="ＭＳ 明朝"/>
                <w:sz w:val="20"/>
              </w:rPr>
              <w:t xml:space="preserve"> </w:t>
            </w:r>
            <w:r w:rsidRPr="009409D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8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DC" w:rsidRDefault="009409DC" w:rsidP="009409D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□</w:t>
            </w:r>
          </w:p>
        </w:tc>
      </w:tr>
      <w:tr w:rsidR="002F735E" w:rsidTr="003F356C">
        <w:trPr>
          <w:gridAfter w:val="1"/>
          <w:wAfter w:w="10" w:type="dxa"/>
          <w:trHeight w:hRule="exact" w:val="164"/>
        </w:trPr>
        <w:tc>
          <w:tcPr>
            <w:tcW w:w="991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F735E" w:rsidRDefault="002F735E" w:rsidP="002F735E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194F" w:rsidTr="006A194F">
        <w:trPr>
          <w:gridAfter w:val="1"/>
          <w:wAfter w:w="10" w:type="dxa"/>
          <w:trHeight w:hRule="exact" w:val="766"/>
        </w:trPr>
        <w:tc>
          <w:tcPr>
            <w:tcW w:w="2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194F" w:rsidRPr="0031121D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06E84">
              <w:rPr>
                <w:rFonts w:ascii="ＭＳ 明朝" w:hAnsi="ＭＳ 明朝" w:hint="eastAsia"/>
              </w:rPr>
              <w:t>7</w:t>
            </w:r>
            <w:r w:rsidRPr="0031332D">
              <w:rPr>
                <w:rFonts w:ascii="ＭＳ 明朝" w:hAnsi="ＭＳ 明朝" w:hint="eastAsia"/>
              </w:rPr>
              <w:t>年</w:t>
            </w:r>
            <w:r w:rsidR="00A929F5">
              <w:rPr>
                <w:rFonts w:ascii="ＭＳ 明朝" w:hAnsi="ＭＳ 明朝" w:hint="eastAsia"/>
              </w:rPr>
              <w:t>9</w:t>
            </w:r>
            <w:r w:rsidRPr="0031332D">
              <w:rPr>
                <w:rFonts w:ascii="ＭＳ 明朝" w:hAnsi="ＭＳ 明朝" w:hint="eastAsia"/>
              </w:rPr>
              <w:t>月1日</w:t>
            </w:r>
            <w:r>
              <w:rPr>
                <w:rFonts w:ascii="ＭＳ 明朝" w:hAnsi="ＭＳ 明朝" w:hint="eastAsia"/>
              </w:rPr>
              <w:t>付採用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□内に✓</w:t>
            </w:r>
            <w:r>
              <w:rPr>
                <w:rFonts w:hint="eastAsia"/>
              </w:rPr>
              <w:t>)</w:t>
            </w:r>
          </w:p>
        </w:tc>
        <w:tc>
          <w:tcPr>
            <w:tcW w:w="7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  <w:r w:rsidRPr="00430AC0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可　　□不可（採用希望日：令和</w:t>
            </w:r>
            <w:r w:rsidRPr="00430AC0">
              <w:rPr>
                <w:rFonts w:ascii="ＭＳ 明朝" w:hAnsi="ＭＳ 明朝" w:hint="eastAsia"/>
              </w:rPr>
              <w:t xml:space="preserve">　　年　　月　　日）</w:t>
            </w:r>
          </w:p>
          <w:p w:rsidR="006A194F" w:rsidRPr="00430AC0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0C1296">
              <w:rPr>
                <w:rFonts w:ascii="ＭＳ 明朝" w:hAnsi="ＭＳ 明朝" w:hint="eastAsia"/>
                <w:u w:val="double"/>
              </w:rPr>
              <w:t>新卒者は令和</w:t>
            </w:r>
            <w:r w:rsidR="00106E84">
              <w:rPr>
                <w:rFonts w:ascii="ＭＳ 明朝" w:hAnsi="ＭＳ 明朝" w:hint="eastAsia"/>
                <w:u w:val="double"/>
              </w:rPr>
              <w:t>8</w:t>
            </w:r>
            <w:r w:rsidRPr="000C1296">
              <w:rPr>
                <w:rFonts w:ascii="ＭＳ 明朝" w:hAnsi="ＭＳ 明朝" w:hint="eastAsia"/>
                <w:u w:val="double"/>
              </w:rPr>
              <w:t>年4月1日となります</w:t>
            </w:r>
          </w:p>
        </w:tc>
      </w:tr>
      <w:tr w:rsidR="006A194F" w:rsidTr="006A194F">
        <w:trPr>
          <w:gridAfter w:val="1"/>
          <w:wAfter w:w="10" w:type="dxa"/>
          <w:trHeight w:val="360"/>
        </w:trPr>
        <w:tc>
          <w:tcPr>
            <w:tcW w:w="22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>
            <w:r>
              <w:rPr>
                <w:rFonts w:hint="eastAsia"/>
              </w:rPr>
              <w:t>他機関受験状況</w:t>
            </w:r>
          </w:p>
          <w:p w:rsidR="006A194F" w:rsidRDefault="006A194F" w:rsidP="006A194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（民間、公務員等を含みます）</w:t>
            </w:r>
          </w:p>
        </w:tc>
        <w:tc>
          <w:tcPr>
            <w:tcW w:w="3853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194F" w:rsidRPr="00430AC0" w:rsidRDefault="006A194F" w:rsidP="006A194F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38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現在の状況</w:t>
            </w: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/>
        </w:tc>
        <w:tc>
          <w:tcPr>
            <w:tcW w:w="385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</w:p>
        </w:tc>
        <w:tc>
          <w:tcPr>
            <w:tcW w:w="3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/>
        </w:tc>
        <w:tc>
          <w:tcPr>
            <w:tcW w:w="385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</w:t>
            </w:r>
          </w:p>
        </w:tc>
        <w:tc>
          <w:tcPr>
            <w:tcW w:w="3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/>
        </w:tc>
        <w:tc>
          <w:tcPr>
            <w:tcW w:w="385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</w:t>
            </w:r>
          </w:p>
        </w:tc>
        <w:tc>
          <w:tcPr>
            <w:tcW w:w="3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/>
        </w:tc>
        <w:tc>
          <w:tcPr>
            <w:tcW w:w="385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194F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4.</w:t>
            </w:r>
          </w:p>
        </w:tc>
        <w:tc>
          <w:tcPr>
            <w:tcW w:w="3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/>
        </w:tc>
        <w:tc>
          <w:tcPr>
            <w:tcW w:w="3853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194F" w:rsidRDefault="006A194F" w:rsidP="006A19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.</w:t>
            </w:r>
          </w:p>
        </w:tc>
        <w:tc>
          <w:tcPr>
            <w:tcW w:w="38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4F" w:rsidRPr="00430AC0" w:rsidRDefault="006A194F" w:rsidP="006A194F">
            <w:pPr>
              <w:rPr>
                <w:rFonts w:ascii="ＭＳ 明朝" w:hAnsi="ＭＳ 明朝"/>
              </w:rPr>
            </w:pP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194F" w:rsidRPr="00D72854" w:rsidRDefault="006A194F" w:rsidP="006A194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宿舎希望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□内に✓</w:t>
            </w:r>
            <w:r>
              <w:rPr>
                <w:rFonts w:hint="eastAsia"/>
              </w:rPr>
              <w:t>)</w:t>
            </w:r>
          </w:p>
        </w:tc>
        <w:tc>
          <w:tcPr>
            <w:tcW w:w="770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4F" w:rsidRPr="00D72854" w:rsidRDefault="006A194F" w:rsidP="006A194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□希望あり（独身・世帯）　　　□希望なし</w:t>
            </w:r>
          </w:p>
        </w:tc>
      </w:tr>
      <w:tr w:rsidR="006A194F" w:rsidTr="006A194F">
        <w:trPr>
          <w:gridAfter w:val="1"/>
          <w:wAfter w:w="10" w:type="dxa"/>
          <w:trHeight w:hRule="exact" w:val="360"/>
        </w:trPr>
        <w:tc>
          <w:tcPr>
            <w:tcW w:w="220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194F" w:rsidRDefault="006A194F" w:rsidP="006A194F">
            <w:r>
              <w:rPr>
                <w:rFonts w:hint="eastAsia"/>
              </w:rPr>
              <w:t>通勤時間</w:t>
            </w:r>
          </w:p>
        </w:tc>
        <w:tc>
          <w:tcPr>
            <w:tcW w:w="770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4F" w:rsidRDefault="006A194F" w:rsidP="006A194F">
            <w:r w:rsidRPr="0031121D">
              <w:rPr>
                <w:rFonts w:hint="eastAsia"/>
                <w:szCs w:val="21"/>
              </w:rPr>
              <w:t>約　　　時間　　　分</w:t>
            </w:r>
          </w:p>
        </w:tc>
      </w:tr>
      <w:tr w:rsidR="00963CDE" w:rsidTr="003F356C">
        <w:trPr>
          <w:gridAfter w:val="1"/>
          <w:wAfter w:w="10" w:type="dxa"/>
          <w:trHeight w:hRule="exact" w:val="159"/>
        </w:trPr>
        <w:tc>
          <w:tcPr>
            <w:tcW w:w="2204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963CDE" w:rsidRDefault="00963CDE" w:rsidP="00942CE7">
            <w:pPr>
              <w:ind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06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:rsidR="00963CDE" w:rsidRDefault="00963CDE" w:rsidP="00942CE7">
            <w:pPr>
              <w:ind w:right="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221BD" w:rsidRPr="00D72854" w:rsidTr="003F35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1352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872359" w:rsidRPr="00872359" w:rsidRDefault="00872359" w:rsidP="00872359">
            <w:r>
              <w:rPr>
                <w:rFonts w:hint="eastAsia"/>
              </w:rPr>
              <w:t>PC</w:t>
            </w:r>
            <w:r w:rsidRPr="00872359">
              <w:rPr>
                <w:rFonts w:hint="eastAsia"/>
              </w:rPr>
              <w:t>スキル</w:t>
            </w:r>
          </w:p>
          <w:p w:rsidR="00717F6F" w:rsidRDefault="00717F6F" w:rsidP="00E221BD">
            <w:pPr>
              <w:ind w:left="36" w:right="6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□内に✓</w:t>
            </w:r>
            <w:r>
              <w:rPr>
                <w:rFonts w:hint="eastAsia"/>
              </w:rPr>
              <w:t>)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221BD" w:rsidRDefault="00E221BD" w:rsidP="00E221BD">
            <w:pPr>
              <w:ind w:right="62"/>
            </w:pPr>
            <w:r>
              <w:rPr>
                <w:rFonts w:hint="eastAsia"/>
              </w:rPr>
              <w:t>□得意　□やや得意　□普通　□やや不得意　□不得意</w:t>
            </w:r>
          </w:p>
        </w:tc>
      </w:tr>
      <w:tr w:rsidR="00E221BD" w:rsidRPr="00D72854" w:rsidTr="003F35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021"/>
        </w:trPr>
        <w:tc>
          <w:tcPr>
            <w:tcW w:w="1352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E221BD" w:rsidRDefault="00E221BD" w:rsidP="00E221BD">
            <w:pPr>
              <w:ind w:left="36" w:right="62"/>
            </w:pPr>
          </w:p>
        </w:tc>
        <w:tc>
          <w:tcPr>
            <w:tcW w:w="8568" w:type="dxa"/>
            <w:gridSpan w:val="5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6F" w:rsidRDefault="00717F6F" w:rsidP="00E221BD">
            <w:pPr>
              <w:ind w:right="62"/>
            </w:pPr>
            <w:r>
              <w:rPr>
                <w:rFonts w:hint="eastAsia"/>
              </w:rPr>
              <w:t>操作可能なソフト</w:t>
            </w:r>
          </w:p>
          <w:p w:rsidR="007C1F37" w:rsidRDefault="00E221BD" w:rsidP="007C1F37">
            <w:pPr>
              <w:ind w:right="6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</w:t>
            </w:r>
            <w:r w:rsidR="007C1F37">
              <w:rPr>
                <w:rFonts w:hint="eastAsia"/>
              </w:rPr>
              <w:t>（</w:t>
            </w:r>
            <w:r w:rsidR="00F72379">
              <w:rPr>
                <w:rFonts w:hint="eastAsia"/>
              </w:rPr>
              <w:t>□</w:t>
            </w:r>
            <w:r w:rsidR="007C1F37">
              <w:rPr>
                <w:rFonts w:hint="eastAsia"/>
              </w:rPr>
              <w:t>関数、</w:t>
            </w:r>
            <w:r w:rsidR="00F72379">
              <w:rPr>
                <w:rFonts w:hint="eastAsia"/>
              </w:rPr>
              <w:t>□</w:t>
            </w:r>
            <w:r w:rsidR="007C1F37">
              <w:rPr>
                <w:rFonts w:hint="eastAsia"/>
              </w:rPr>
              <w:t>ｸﾞﾗﾌ作成、</w:t>
            </w:r>
            <w:r w:rsidR="00F72379">
              <w:rPr>
                <w:rFonts w:hint="eastAsia"/>
              </w:rPr>
              <w:t>□</w:t>
            </w:r>
            <w:r w:rsidR="007C1F37">
              <w:rPr>
                <w:rFonts w:hint="eastAsia"/>
              </w:rPr>
              <w:t>ﾋﾟﾎﾞｯﾄﾃｰﾌﾞﾙ）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Access</w:t>
            </w:r>
            <w:r>
              <w:rPr>
                <w:rFonts w:hint="eastAsia"/>
              </w:rPr>
              <w:t xml:space="preserve">　□</w:t>
            </w:r>
            <w:r w:rsidR="002760B7">
              <w:rPr>
                <w:rFonts w:hint="eastAsia"/>
              </w:rPr>
              <w:t>PowerPoint</w:t>
            </w:r>
            <w:r w:rsidR="002760B7">
              <w:rPr>
                <w:rFonts w:hint="eastAsia"/>
              </w:rPr>
              <w:t xml:space="preserve">　</w:t>
            </w:r>
          </w:p>
          <w:p w:rsidR="00E221BD" w:rsidRPr="00E221BD" w:rsidRDefault="002760B7" w:rsidP="007C1F37">
            <w:pPr>
              <w:ind w:right="62"/>
            </w:pPr>
            <w:r>
              <w:rPr>
                <w:rFonts w:hint="eastAsia"/>
              </w:rPr>
              <w:t>□その</w:t>
            </w:r>
            <w:r w:rsidR="00717F6F">
              <w:rPr>
                <w:rFonts w:hint="eastAsia"/>
              </w:rPr>
              <w:t xml:space="preserve">他（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3CDE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2581"/>
        </w:trPr>
        <w:tc>
          <w:tcPr>
            <w:tcW w:w="992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DE" w:rsidRDefault="00963CDE" w:rsidP="00963CDE">
            <w:pPr>
              <w:ind w:right="62"/>
              <w:jc w:val="left"/>
              <w:rPr>
                <w:rFonts w:ascii="ＭＳ 明朝" w:hAnsi="ＭＳ 明朝"/>
              </w:rPr>
            </w:pPr>
            <w:r w:rsidRPr="00872359">
              <w:rPr>
                <w:rFonts w:ascii="ＭＳ 明朝" w:hAnsi="ＭＳ 明朝" w:hint="eastAsia"/>
              </w:rPr>
              <w:lastRenderedPageBreak/>
              <w:t>本学</w:t>
            </w:r>
            <w:r w:rsidR="00863675">
              <w:rPr>
                <w:rFonts w:ascii="ＭＳ 明朝" w:hAnsi="ＭＳ 明朝" w:hint="eastAsia"/>
              </w:rPr>
              <w:t>を</w:t>
            </w:r>
            <w:r w:rsidRPr="00872359">
              <w:rPr>
                <w:rFonts w:ascii="ＭＳ 明朝" w:hAnsi="ＭＳ 明朝" w:hint="eastAsia"/>
              </w:rPr>
              <w:t>志望</w:t>
            </w:r>
            <w:r w:rsidR="00863675">
              <w:rPr>
                <w:rFonts w:ascii="ＭＳ 明朝" w:hAnsi="ＭＳ 明朝" w:hint="eastAsia"/>
              </w:rPr>
              <w:t>する</w:t>
            </w:r>
            <w:r w:rsidRPr="00872359">
              <w:rPr>
                <w:rFonts w:ascii="ＭＳ 明朝" w:hAnsi="ＭＳ 明朝" w:hint="eastAsia"/>
              </w:rPr>
              <w:t>理由</w:t>
            </w:r>
          </w:p>
          <w:p w:rsidR="00CE5B78" w:rsidRDefault="00CE5B78" w:rsidP="00963CDE">
            <w:pPr>
              <w:ind w:right="62"/>
              <w:jc w:val="left"/>
            </w:pPr>
          </w:p>
        </w:tc>
      </w:tr>
      <w:tr w:rsidR="00EC5623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50"/>
        </w:trPr>
        <w:tc>
          <w:tcPr>
            <w:tcW w:w="9920" w:type="dxa"/>
            <w:gridSpan w:val="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C5623" w:rsidRDefault="00EC5623" w:rsidP="00963CDE">
            <w:pPr>
              <w:ind w:right="62"/>
              <w:jc w:val="left"/>
              <w:rPr>
                <w:rFonts w:ascii="ＭＳ 明朝" w:hAnsi="ＭＳ 明朝"/>
              </w:rPr>
            </w:pPr>
            <w:r w:rsidRPr="00872359">
              <w:rPr>
                <w:rFonts w:ascii="ＭＳ 明朝" w:hAnsi="ＭＳ 明朝" w:hint="eastAsia"/>
              </w:rPr>
              <w:t>希望する業務内容</w:t>
            </w:r>
            <w:r>
              <w:rPr>
                <w:rFonts w:ascii="ＭＳ 明朝" w:hAnsi="ＭＳ 明朝" w:hint="eastAsia"/>
              </w:rPr>
              <w:t>とその理由</w:t>
            </w:r>
            <w:r w:rsidR="00B75FC2">
              <w:rPr>
                <w:rFonts w:ascii="ＭＳ 明朝" w:hAnsi="ＭＳ 明朝" w:hint="eastAsia"/>
              </w:rPr>
              <w:t>（複数</w:t>
            </w:r>
            <w:r w:rsidR="00315876">
              <w:rPr>
                <w:rFonts w:ascii="ＭＳ 明朝" w:hAnsi="ＭＳ 明朝" w:hint="eastAsia"/>
              </w:rPr>
              <w:t>希望可</w:t>
            </w:r>
            <w:r w:rsidR="00B75FC2">
              <w:rPr>
                <w:rFonts w:ascii="ＭＳ 明朝" w:hAnsi="ＭＳ 明朝" w:hint="eastAsia"/>
              </w:rPr>
              <w:t>）</w:t>
            </w:r>
          </w:p>
          <w:p w:rsidR="00223EC6" w:rsidRPr="002E3123" w:rsidRDefault="00223EC6" w:rsidP="00963CDE">
            <w:pPr>
              <w:ind w:right="62"/>
              <w:jc w:val="left"/>
              <w:rPr>
                <w:rFonts w:ascii="ＭＳ 明朝" w:hAnsi="ＭＳ 明朝"/>
                <w:sz w:val="8"/>
                <w:szCs w:val="8"/>
              </w:rPr>
            </w:pPr>
          </w:p>
          <w:p w:rsidR="0087092C" w:rsidRPr="00872359" w:rsidRDefault="0087092C" w:rsidP="00963CDE">
            <w:pPr>
              <w:ind w:right="62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□学生支援系　□国際交流系　□研究推進系　□</w:t>
            </w:r>
            <w:r w:rsidR="00794321">
              <w:rPr>
                <w:rFonts w:hint="eastAsia"/>
              </w:rPr>
              <w:t>経営企画・</w:t>
            </w:r>
            <w:r>
              <w:rPr>
                <w:rFonts w:hint="eastAsia"/>
              </w:rPr>
              <w:t>財務系　□総務・</w:t>
            </w:r>
            <w:r w:rsidR="00794321">
              <w:rPr>
                <w:rFonts w:hint="eastAsia"/>
              </w:rPr>
              <w:t>広報・</w:t>
            </w:r>
            <w:r>
              <w:rPr>
                <w:rFonts w:hint="eastAsia"/>
              </w:rPr>
              <w:t>人事系</w:t>
            </w:r>
          </w:p>
        </w:tc>
      </w:tr>
      <w:tr w:rsidR="00223EC6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585"/>
        </w:trPr>
        <w:tc>
          <w:tcPr>
            <w:tcW w:w="9920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23EC6" w:rsidRPr="00872359" w:rsidRDefault="00223EC6" w:rsidP="00963CDE">
            <w:pPr>
              <w:ind w:right="62"/>
              <w:jc w:val="left"/>
              <w:rPr>
                <w:rFonts w:ascii="ＭＳ 明朝" w:hAnsi="ＭＳ 明朝"/>
              </w:rPr>
            </w:pPr>
          </w:p>
        </w:tc>
      </w:tr>
      <w:tr w:rsidR="006565D4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2947"/>
        </w:trPr>
        <w:tc>
          <w:tcPr>
            <w:tcW w:w="992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6565D4" w:rsidRDefault="006565D4" w:rsidP="00963CDE">
            <w:pPr>
              <w:ind w:right="62"/>
              <w:jc w:val="left"/>
            </w:pPr>
            <w:r w:rsidRPr="00872359">
              <w:rPr>
                <w:rFonts w:hint="eastAsia"/>
              </w:rPr>
              <w:t>これまで取り組んだこととそこで得たこと（学業、部活動、サークル、ボランティア、アルバイトなど）</w:t>
            </w:r>
            <w:r>
              <w:rPr>
                <w:rFonts w:hint="eastAsia"/>
              </w:rPr>
              <w:t>及びそれをどのように業務に活かすことができると考えるか</w:t>
            </w:r>
          </w:p>
          <w:p w:rsidR="00CE5B78" w:rsidRDefault="00CE5B78" w:rsidP="00963CDE">
            <w:pPr>
              <w:ind w:right="62"/>
              <w:jc w:val="left"/>
            </w:pPr>
          </w:p>
        </w:tc>
      </w:tr>
      <w:tr w:rsidR="00963CDE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696"/>
        </w:trPr>
        <w:tc>
          <w:tcPr>
            <w:tcW w:w="992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963CDE" w:rsidRDefault="00223EC6" w:rsidP="00963CDE">
            <w:pPr>
              <w:ind w:right="62"/>
              <w:jc w:val="left"/>
            </w:pPr>
            <w:r>
              <w:rPr>
                <w:rFonts w:hint="eastAsia"/>
              </w:rPr>
              <w:t>本学には複線型キャリアパス（管理職型・専門職型）があるが、</w:t>
            </w:r>
            <w:r w:rsidR="00654960">
              <w:rPr>
                <w:rFonts w:hint="eastAsia"/>
              </w:rPr>
              <w:t>現時点での希望とその理由</w:t>
            </w:r>
          </w:p>
          <w:p w:rsidR="00CE5B78" w:rsidRDefault="00CE5B78" w:rsidP="00963CDE">
            <w:pPr>
              <w:ind w:right="62"/>
              <w:jc w:val="left"/>
            </w:pPr>
          </w:p>
        </w:tc>
      </w:tr>
      <w:tr w:rsidR="0087092C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2508"/>
        </w:trPr>
        <w:tc>
          <w:tcPr>
            <w:tcW w:w="992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092C" w:rsidRDefault="00223EC6" w:rsidP="00963CDE">
            <w:pPr>
              <w:ind w:right="62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（長所、短所）</w:t>
            </w:r>
          </w:p>
          <w:p w:rsidR="00CE5B78" w:rsidRDefault="00CE5B78" w:rsidP="00963CDE">
            <w:pPr>
              <w:ind w:right="62"/>
              <w:jc w:val="left"/>
            </w:pPr>
          </w:p>
        </w:tc>
      </w:tr>
      <w:tr w:rsidR="00A929F5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998"/>
        </w:trPr>
        <w:tc>
          <w:tcPr>
            <w:tcW w:w="992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29F5" w:rsidRDefault="00A929F5" w:rsidP="00963CDE">
            <w:pPr>
              <w:ind w:left="36" w:right="62"/>
              <w:jc w:val="left"/>
            </w:pPr>
            <w:r w:rsidRPr="00A929F5">
              <w:rPr>
                <w:rFonts w:hint="eastAsia"/>
              </w:rPr>
              <w:t>心身の健康状態（</w:t>
            </w:r>
            <w:r w:rsidR="00794321">
              <w:rPr>
                <w:rFonts w:hint="eastAsia"/>
              </w:rPr>
              <w:t>就学・就業に影響を及ぼした</w:t>
            </w:r>
            <w:r w:rsidRPr="00A929F5">
              <w:rPr>
                <w:rFonts w:hint="eastAsia"/>
              </w:rPr>
              <w:t>既往歴等）</w:t>
            </w:r>
          </w:p>
          <w:p w:rsidR="00CE5B78" w:rsidRDefault="00CE5B78" w:rsidP="00963CDE">
            <w:pPr>
              <w:ind w:left="36" w:right="62"/>
              <w:jc w:val="left"/>
            </w:pPr>
          </w:p>
        </w:tc>
      </w:tr>
      <w:tr w:rsidR="00963CDE" w:rsidRPr="00D72854" w:rsidTr="002E3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126"/>
        </w:trPr>
        <w:tc>
          <w:tcPr>
            <w:tcW w:w="992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3CDE" w:rsidRDefault="00963CDE" w:rsidP="00963CDE">
            <w:pPr>
              <w:ind w:left="36" w:right="62"/>
              <w:jc w:val="left"/>
            </w:pPr>
            <w:r>
              <w:rPr>
                <w:rFonts w:hint="eastAsia"/>
              </w:rPr>
              <w:t>語学力（英語能力試験のスコア、英語以外の得意な外国語（会話の程度）</w:t>
            </w:r>
            <w:r w:rsidR="00C95916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  <w:r w:rsidR="00BC7416">
              <w:rPr>
                <w:rFonts w:hint="eastAsia"/>
              </w:rPr>
              <w:t>、資格、免許、特技、</w:t>
            </w:r>
            <w:r w:rsidR="00C95916">
              <w:rPr>
                <w:rFonts w:hint="eastAsia"/>
              </w:rPr>
              <w:t>等</w:t>
            </w:r>
          </w:p>
          <w:p w:rsidR="00CE5B78" w:rsidRPr="00963CDE" w:rsidRDefault="00CE5B78" w:rsidP="00963CDE">
            <w:pPr>
              <w:ind w:left="36" w:right="62"/>
              <w:jc w:val="left"/>
            </w:pPr>
          </w:p>
        </w:tc>
      </w:tr>
    </w:tbl>
    <w:p w:rsidR="000C2500" w:rsidRDefault="000C2500" w:rsidP="000C2500">
      <w:pPr>
        <w:jc w:val="right"/>
        <w:rPr>
          <w:rFonts w:ascii="ＭＳ 明朝" w:hAnsi="ＭＳ 明朝"/>
        </w:rPr>
      </w:pPr>
      <w:r w:rsidRPr="000C2500">
        <w:rPr>
          <w:rFonts w:ascii="ＭＳ 明朝" w:hAnsi="ＭＳ 明朝" w:hint="eastAsia"/>
        </w:rPr>
        <w:t>この履歴書から取得する個人情報は、職員採用にのみ使用し、それ以外の目的には一切使用しません。</w:t>
      </w:r>
    </w:p>
    <w:p w:rsidR="009143FD" w:rsidRDefault="000C2500" w:rsidP="000C2500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国立大学法人東京農工大学</w:t>
      </w:r>
    </w:p>
    <w:sectPr w:rsidR="009143FD" w:rsidSect="003F356C">
      <w:headerReference w:type="default" r:id="rId8"/>
      <w:pgSz w:w="11906" w:h="16838" w:code="9"/>
      <w:pgMar w:top="1134" w:right="851" w:bottom="851" w:left="851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7DB" w:rsidRDefault="008B47DB" w:rsidP="00987091">
      <w:r>
        <w:separator/>
      </w:r>
    </w:p>
  </w:endnote>
  <w:endnote w:type="continuationSeparator" w:id="0">
    <w:p w:rsidR="008B47DB" w:rsidRDefault="008B47DB" w:rsidP="009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7DB" w:rsidRDefault="008B47DB" w:rsidP="00987091">
      <w:r>
        <w:separator/>
      </w:r>
    </w:p>
  </w:footnote>
  <w:footnote w:type="continuationSeparator" w:id="0">
    <w:p w:rsidR="008B47DB" w:rsidRDefault="008B47DB" w:rsidP="0098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29" w:rsidRPr="005C0745" w:rsidRDefault="00476729" w:rsidP="005C0745">
    <w:pPr>
      <w:pStyle w:val="a8"/>
      <w:ind w:leftChars="2297" w:left="4824" w:firstLineChars="200" w:firstLine="420"/>
      <w:jc w:val="left"/>
      <w:rPr>
        <w:rFonts w:ascii="游ゴシック" w:eastAsia="游ゴシック" w:hAnsi="游ゴシック"/>
      </w:rPr>
    </w:pPr>
    <w:r w:rsidRPr="005C0745">
      <w:rPr>
        <w:rFonts w:ascii="游ゴシック" w:eastAsia="游ゴシック" w:hAnsi="游ゴシック" w:hint="eastAsia"/>
      </w:rPr>
      <w:t>受験番号</w:t>
    </w:r>
    <w:r w:rsidRPr="005C0745">
      <w:rPr>
        <w:rFonts w:ascii="游ゴシック" w:eastAsia="游ゴシック" w:hAnsi="游ゴシック" w:hint="eastAsia"/>
        <w:u w:val="single"/>
      </w:rPr>
      <w:t xml:space="preserve">　　　　　　　</w:t>
    </w:r>
    <w:r>
      <w:rPr>
        <w:rFonts w:ascii="游ゴシック" w:eastAsia="游ゴシック" w:hAnsi="游ゴシック" w:hint="eastAsia"/>
        <w:u w:val="single"/>
      </w:rPr>
      <w:t xml:space="preserve">　</w:t>
    </w:r>
    <w:r w:rsidRPr="005C0745">
      <w:rPr>
        <w:rFonts w:ascii="游ゴシック" w:eastAsia="游ゴシック" w:hAnsi="游ゴシック" w:hint="eastAsia"/>
      </w:rPr>
      <w:t>氏名</w:t>
    </w:r>
    <w:r w:rsidRPr="005C0745">
      <w:rPr>
        <w:rFonts w:ascii="游ゴシック" w:eastAsia="游ゴシック" w:hAnsi="游ゴシック" w:hint="eastAsia"/>
        <w:u w:val="single"/>
      </w:rPr>
      <w:t xml:space="preserve">　　　　　　　</w:t>
    </w:r>
    <w:r>
      <w:rPr>
        <w:rFonts w:ascii="游ゴシック" w:eastAsia="游ゴシック" w:hAnsi="游ゴシック" w:hint="eastAsia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A"/>
    <w:rsid w:val="0000289C"/>
    <w:rsid w:val="00040809"/>
    <w:rsid w:val="00095BA5"/>
    <w:rsid w:val="000A56B9"/>
    <w:rsid w:val="000B6532"/>
    <w:rsid w:val="000C1296"/>
    <w:rsid w:val="000C2500"/>
    <w:rsid w:val="000E3317"/>
    <w:rsid w:val="000E4149"/>
    <w:rsid w:val="00106E84"/>
    <w:rsid w:val="00121AAF"/>
    <w:rsid w:val="001264E3"/>
    <w:rsid w:val="001271C1"/>
    <w:rsid w:val="001472FB"/>
    <w:rsid w:val="001A779D"/>
    <w:rsid w:val="001C0AED"/>
    <w:rsid w:val="001D7AE9"/>
    <w:rsid w:val="001E321D"/>
    <w:rsid w:val="001E4920"/>
    <w:rsid w:val="001E62A3"/>
    <w:rsid w:val="001F1BA6"/>
    <w:rsid w:val="001F6A45"/>
    <w:rsid w:val="00220A48"/>
    <w:rsid w:val="00223EC6"/>
    <w:rsid w:val="0025104A"/>
    <w:rsid w:val="002525A3"/>
    <w:rsid w:val="00272EBB"/>
    <w:rsid w:val="002760B7"/>
    <w:rsid w:val="00280A4F"/>
    <w:rsid w:val="002833B7"/>
    <w:rsid w:val="002869B1"/>
    <w:rsid w:val="00295761"/>
    <w:rsid w:val="002A1834"/>
    <w:rsid w:val="002C7FBE"/>
    <w:rsid w:val="002D2FB8"/>
    <w:rsid w:val="002E3123"/>
    <w:rsid w:val="002F3F1A"/>
    <w:rsid w:val="002F735E"/>
    <w:rsid w:val="0031121D"/>
    <w:rsid w:val="0031332D"/>
    <w:rsid w:val="00315876"/>
    <w:rsid w:val="00327069"/>
    <w:rsid w:val="0035515B"/>
    <w:rsid w:val="003C199B"/>
    <w:rsid w:val="003D10E9"/>
    <w:rsid w:val="003E68C1"/>
    <w:rsid w:val="003F356C"/>
    <w:rsid w:val="00406C85"/>
    <w:rsid w:val="00412A36"/>
    <w:rsid w:val="00421541"/>
    <w:rsid w:val="00424A2B"/>
    <w:rsid w:val="00430AC0"/>
    <w:rsid w:val="00442393"/>
    <w:rsid w:val="0044677D"/>
    <w:rsid w:val="00476729"/>
    <w:rsid w:val="004A457E"/>
    <w:rsid w:val="004B11DB"/>
    <w:rsid w:val="004B39BB"/>
    <w:rsid w:val="004C4737"/>
    <w:rsid w:val="004D3406"/>
    <w:rsid w:val="00512D62"/>
    <w:rsid w:val="00546773"/>
    <w:rsid w:val="00547234"/>
    <w:rsid w:val="00575946"/>
    <w:rsid w:val="00582A7F"/>
    <w:rsid w:val="00596109"/>
    <w:rsid w:val="005C0745"/>
    <w:rsid w:val="005D0AAB"/>
    <w:rsid w:val="00605619"/>
    <w:rsid w:val="006056B1"/>
    <w:rsid w:val="00606A86"/>
    <w:rsid w:val="006124CE"/>
    <w:rsid w:val="006337D0"/>
    <w:rsid w:val="006372FE"/>
    <w:rsid w:val="006530AB"/>
    <w:rsid w:val="00654960"/>
    <w:rsid w:val="006565D4"/>
    <w:rsid w:val="00676B0F"/>
    <w:rsid w:val="00682C14"/>
    <w:rsid w:val="006964F6"/>
    <w:rsid w:val="006A194F"/>
    <w:rsid w:val="006B0838"/>
    <w:rsid w:val="006B6213"/>
    <w:rsid w:val="006B67B8"/>
    <w:rsid w:val="006B7D01"/>
    <w:rsid w:val="006C3CEB"/>
    <w:rsid w:val="006D5CB4"/>
    <w:rsid w:val="006D710D"/>
    <w:rsid w:val="00717F6F"/>
    <w:rsid w:val="0072251D"/>
    <w:rsid w:val="00725317"/>
    <w:rsid w:val="0074141B"/>
    <w:rsid w:val="00754A64"/>
    <w:rsid w:val="00775B56"/>
    <w:rsid w:val="00777C4E"/>
    <w:rsid w:val="00794321"/>
    <w:rsid w:val="00794F89"/>
    <w:rsid w:val="00797A4D"/>
    <w:rsid w:val="007C1F37"/>
    <w:rsid w:val="007C7393"/>
    <w:rsid w:val="007E7206"/>
    <w:rsid w:val="007F7A23"/>
    <w:rsid w:val="00820DCF"/>
    <w:rsid w:val="0083123E"/>
    <w:rsid w:val="008460DC"/>
    <w:rsid w:val="00846AE8"/>
    <w:rsid w:val="00863675"/>
    <w:rsid w:val="0087092C"/>
    <w:rsid w:val="00872359"/>
    <w:rsid w:val="00887A23"/>
    <w:rsid w:val="008B47DB"/>
    <w:rsid w:val="008C5D77"/>
    <w:rsid w:val="008E00C2"/>
    <w:rsid w:val="008F1327"/>
    <w:rsid w:val="009112C8"/>
    <w:rsid w:val="009143FD"/>
    <w:rsid w:val="00926D59"/>
    <w:rsid w:val="009333B3"/>
    <w:rsid w:val="009409DC"/>
    <w:rsid w:val="00942CE7"/>
    <w:rsid w:val="00953565"/>
    <w:rsid w:val="0096141A"/>
    <w:rsid w:val="00963CDE"/>
    <w:rsid w:val="00987091"/>
    <w:rsid w:val="009923DA"/>
    <w:rsid w:val="009B3C45"/>
    <w:rsid w:val="009E2343"/>
    <w:rsid w:val="009F021E"/>
    <w:rsid w:val="009F2B2A"/>
    <w:rsid w:val="009F6E10"/>
    <w:rsid w:val="00A05584"/>
    <w:rsid w:val="00A13F6C"/>
    <w:rsid w:val="00A2118B"/>
    <w:rsid w:val="00A231FF"/>
    <w:rsid w:val="00A33967"/>
    <w:rsid w:val="00A473BE"/>
    <w:rsid w:val="00A6225B"/>
    <w:rsid w:val="00A929F5"/>
    <w:rsid w:val="00AC2D35"/>
    <w:rsid w:val="00AC5F18"/>
    <w:rsid w:val="00AD55B0"/>
    <w:rsid w:val="00AE5082"/>
    <w:rsid w:val="00B012F0"/>
    <w:rsid w:val="00B17D79"/>
    <w:rsid w:val="00B20715"/>
    <w:rsid w:val="00B345EF"/>
    <w:rsid w:val="00B717BA"/>
    <w:rsid w:val="00B75FC2"/>
    <w:rsid w:val="00B8089F"/>
    <w:rsid w:val="00B92FC1"/>
    <w:rsid w:val="00BA12EE"/>
    <w:rsid w:val="00BA4030"/>
    <w:rsid w:val="00BA7879"/>
    <w:rsid w:val="00BB6377"/>
    <w:rsid w:val="00BC19F4"/>
    <w:rsid w:val="00BC5B22"/>
    <w:rsid w:val="00BC7416"/>
    <w:rsid w:val="00BC78DE"/>
    <w:rsid w:val="00BE5693"/>
    <w:rsid w:val="00BF77C1"/>
    <w:rsid w:val="00C02B9E"/>
    <w:rsid w:val="00C062CD"/>
    <w:rsid w:val="00C36CC4"/>
    <w:rsid w:val="00C675AA"/>
    <w:rsid w:val="00C82F91"/>
    <w:rsid w:val="00C95916"/>
    <w:rsid w:val="00CA0398"/>
    <w:rsid w:val="00CB6C6F"/>
    <w:rsid w:val="00CC1528"/>
    <w:rsid w:val="00CC4ECF"/>
    <w:rsid w:val="00CD3B25"/>
    <w:rsid w:val="00CE4764"/>
    <w:rsid w:val="00CE5B78"/>
    <w:rsid w:val="00D72854"/>
    <w:rsid w:val="00D847BE"/>
    <w:rsid w:val="00D92A11"/>
    <w:rsid w:val="00D97E88"/>
    <w:rsid w:val="00DE7D9A"/>
    <w:rsid w:val="00E221BD"/>
    <w:rsid w:val="00E76473"/>
    <w:rsid w:val="00E915C2"/>
    <w:rsid w:val="00EA6EDE"/>
    <w:rsid w:val="00EC19E5"/>
    <w:rsid w:val="00EC5623"/>
    <w:rsid w:val="00EC7E79"/>
    <w:rsid w:val="00ED5D51"/>
    <w:rsid w:val="00F1206A"/>
    <w:rsid w:val="00F15F53"/>
    <w:rsid w:val="00F60B4A"/>
    <w:rsid w:val="00F72379"/>
    <w:rsid w:val="00F83247"/>
    <w:rsid w:val="00F86168"/>
    <w:rsid w:val="00FA35EF"/>
    <w:rsid w:val="00FC2681"/>
    <w:rsid w:val="00FC49C5"/>
    <w:rsid w:val="00FC6E84"/>
    <w:rsid w:val="00FE6C73"/>
    <w:rsid w:val="00FF2ED0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0EBB2C-068E-428C-94E7-34F4409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87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87091"/>
    <w:rPr>
      <w:kern w:val="2"/>
      <w:sz w:val="21"/>
    </w:rPr>
  </w:style>
  <w:style w:type="paragraph" w:styleId="aa">
    <w:name w:val="footer"/>
    <w:basedOn w:val="a"/>
    <w:link w:val="ab"/>
    <w:rsid w:val="009870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87091"/>
    <w:rPr>
      <w:kern w:val="2"/>
      <w:sz w:val="21"/>
    </w:rPr>
  </w:style>
  <w:style w:type="character" w:styleId="ac">
    <w:name w:val="annotation reference"/>
    <w:rsid w:val="00963CDE"/>
    <w:rPr>
      <w:sz w:val="18"/>
      <w:szCs w:val="18"/>
    </w:rPr>
  </w:style>
  <w:style w:type="paragraph" w:styleId="ad">
    <w:name w:val="annotation text"/>
    <w:basedOn w:val="a"/>
    <w:link w:val="ae"/>
    <w:rsid w:val="00963CDE"/>
    <w:pPr>
      <w:jc w:val="left"/>
    </w:pPr>
  </w:style>
  <w:style w:type="character" w:customStyle="1" w:styleId="ae">
    <w:name w:val="コメント文字列 (文字)"/>
    <w:link w:val="ad"/>
    <w:rsid w:val="00963CDE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963CDE"/>
    <w:rPr>
      <w:b/>
      <w:bCs/>
    </w:rPr>
  </w:style>
  <w:style w:type="character" w:customStyle="1" w:styleId="af0">
    <w:name w:val="コメント内容 (文字)"/>
    <w:link w:val="af"/>
    <w:rsid w:val="00963CD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&#26481;&#20140;&#36786;~1\LOCALS~1\Temp\TCDDCE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EC06-E04C-4C78-A49B-790AA139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jinjininyo</dc:creator>
  <cp:keywords/>
  <cp:lastModifiedBy>金田 宇央</cp:lastModifiedBy>
  <cp:revision>5</cp:revision>
  <cp:lastPrinted>2024-07-17T05:46:00Z</cp:lastPrinted>
  <dcterms:created xsi:type="dcterms:W3CDTF">2025-07-14T01:57:00Z</dcterms:created>
  <dcterms:modified xsi:type="dcterms:W3CDTF">2025-07-14T02:02:00Z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